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8C755E" w14:textId="77777777" w:rsidR="001D5C74" w:rsidRPr="007024AD" w:rsidRDefault="001D5C74" w:rsidP="001D5C74">
      <w:pPr>
        <w:jc w:val="right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Al Coordinamento Servizi Educativi Prima Infanzia</w:t>
      </w:r>
    </w:p>
    <w:p w14:paraId="007F69CC" w14:textId="77777777" w:rsidR="001D5C74" w:rsidRPr="007024AD" w:rsidRDefault="001D5C74" w:rsidP="00D347E7">
      <w:pPr>
        <w:ind w:left="4956"/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ASP Terre di </w:t>
      </w:r>
      <w:r w:rsidR="00167B28" w:rsidRPr="007024AD">
        <w:rPr>
          <w:rFonts w:ascii="Calibri" w:hAnsi="Calibri" w:cs="Calibri"/>
          <w:sz w:val="22"/>
          <w:szCs w:val="22"/>
        </w:rPr>
        <w:t>C</w:t>
      </w:r>
      <w:r w:rsidRPr="007024AD">
        <w:rPr>
          <w:rFonts w:ascii="Calibri" w:hAnsi="Calibri" w:cs="Calibri"/>
          <w:sz w:val="22"/>
          <w:szCs w:val="22"/>
        </w:rPr>
        <w:t xml:space="preserve">astelli - </w:t>
      </w:r>
      <w:r w:rsidRPr="007024AD">
        <w:rPr>
          <w:rFonts w:ascii="Calibri" w:hAnsi="Calibri" w:cs="Calibri"/>
          <w:i/>
          <w:sz w:val="22"/>
          <w:szCs w:val="22"/>
        </w:rPr>
        <w:t>Giorgio Gasparini</w:t>
      </w:r>
      <w:r w:rsidRPr="007024AD">
        <w:rPr>
          <w:rFonts w:ascii="Calibri" w:hAnsi="Calibri" w:cs="Calibri"/>
          <w:sz w:val="22"/>
          <w:szCs w:val="22"/>
        </w:rPr>
        <w:t xml:space="preserve"> </w:t>
      </w:r>
      <w:r w:rsidR="00D347E7">
        <w:rPr>
          <w:rFonts w:ascii="Calibri" w:hAnsi="Calibri" w:cs="Calibri"/>
          <w:sz w:val="22"/>
          <w:szCs w:val="22"/>
        </w:rPr>
        <w:t xml:space="preserve"> </w:t>
      </w:r>
      <w:r w:rsidRPr="007024AD">
        <w:rPr>
          <w:rFonts w:ascii="Calibri" w:hAnsi="Calibri" w:cs="Calibri"/>
          <w:sz w:val="22"/>
          <w:szCs w:val="22"/>
        </w:rPr>
        <w:t>Vignola</w:t>
      </w:r>
    </w:p>
    <w:p w14:paraId="330A7800" w14:textId="77777777" w:rsidR="001D5C74" w:rsidRPr="007024AD" w:rsidRDefault="001D5C74" w:rsidP="001D5C74">
      <w:pPr>
        <w:jc w:val="right"/>
        <w:rPr>
          <w:rFonts w:ascii="Calibri" w:hAnsi="Calibri" w:cs="Calibri"/>
          <w:sz w:val="22"/>
          <w:szCs w:val="22"/>
        </w:rPr>
      </w:pPr>
    </w:p>
    <w:p w14:paraId="33AA5704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_l_ sottoscritt _____________________________, residente a _____________________________</w:t>
      </w:r>
    </w:p>
    <w:p w14:paraId="28D91094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14:paraId="2A5DD0FA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Via/P.za _________________________________________, tel _____________________________</w:t>
      </w:r>
    </w:p>
    <w:p w14:paraId="6C26C26C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14:paraId="25FDA940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proofErr w:type="gramStart"/>
      <w:r w:rsidRPr="007024AD">
        <w:rPr>
          <w:rFonts w:ascii="Calibri" w:hAnsi="Calibri" w:cs="Calibri"/>
          <w:sz w:val="22"/>
          <w:szCs w:val="22"/>
        </w:rPr>
        <w:t>[ ]</w:t>
      </w:r>
      <w:proofErr w:type="gramEnd"/>
      <w:r w:rsidRPr="007024AD">
        <w:rPr>
          <w:rFonts w:ascii="Calibri" w:hAnsi="Calibri" w:cs="Calibri"/>
          <w:sz w:val="22"/>
          <w:szCs w:val="22"/>
        </w:rPr>
        <w:t xml:space="preserve"> padre  [ ] madre [ ] tutore del bambino ______________________________________________</w:t>
      </w:r>
    </w:p>
    <w:p w14:paraId="0F52CFCC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</w:p>
    <w:p w14:paraId="76FA8CE3" w14:textId="77777777" w:rsidR="001D5C74" w:rsidRPr="007024AD" w:rsidRDefault="001D5C74" w:rsidP="001D5C74">
      <w:pPr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iscritto e frequentante il Nido d’Infanzia _____________________________________ sez. ______</w:t>
      </w:r>
    </w:p>
    <w:p w14:paraId="04FBE11F" w14:textId="77777777" w:rsidR="001D5C74" w:rsidRPr="00381094" w:rsidRDefault="001D5C74" w:rsidP="001D5C74">
      <w:pPr>
        <w:jc w:val="center"/>
        <w:rPr>
          <w:rFonts w:ascii="Calibri" w:hAnsi="Calibri" w:cs="Calibri"/>
          <w:sz w:val="12"/>
          <w:szCs w:val="12"/>
        </w:rPr>
      </w:pPr>
    </w:p>
    <w:p w14:paraId="4DF81117" w14:textId="77777777" w:rsidR="001D5C74" w:rsidRPr="007024AD" w:rsidRDefault="001D5C74" w:rsidP="001D5C74">
      <w:pPr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RICHIEDE</w:t>
      </w:r>
    </w:p>
    <w:p w14:paraId="40B48D5A" w14:textId="77777777" w:rsidR="001D5C74" w:rsidRPr="007024AD" w:rsidRDefault="001D5C74" w:rsidP="001D5C74">
      <w:pPr>
        <w:jc w:val="center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>che i pasti somministrati durante la frequenza siano:</w:t>
      </w:r>
    </w:p>
    <w:p w14:paraId="0AC1F1D8" w14:textId="486CC351" w:rsidR="00461C62" w:rsidRDefault="000C66E6" w:rsidP="00461C62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MENU’ NORMALE </w:t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Pr="000C66E6">
        <w:rPr>
          <w:rFonts w:ascii="Calibri" w:hAnsi="Calibri" w:cs="Calibri"/>
          <w:i/>
          <w:sz w:val="22"/>
          <w:szCs w:val="22"/>
        </w:rPr>
        <w:t>(revoca di precedente richiesta di pasto personalizzato)</w:t>
      </w:r>
    </w:p>
    <w:p w14:paraId="5454F94E" w14:textId="6F74FE02" w:rsidR="00461C62" w:rsidRDefault="001D5C74" w:rsidP="00461C62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461C62">
        <w:rPr>
          <w:rFonts w:ascii="Calibri" w:hAnsi="Calibri" w:cs="Calibri"/>
          <w:sz w:val="22"/>
          <w:szCs w:val="22"/>
        </w:rPr>
        <w:t>SENZA</w:t>
      </w:r>
      <w:r w:rsidR="00102298">
        <w:rPr>
          <w:rFonts w:ascii="Calibri" w:hAnsi="Calibri" w:cs="Calibri"/>
          <w:sz w:val="22"/>
          <w:szCs w:val="22"/>
        </w:rPr>
        <w:t>…</w:t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</w:r>
      <w:r w:rsidR="00461C62">
        <w:rPr>
          <w:rFonts w:ascii="Calibri" w:hAnsi="Calibri" w:cs="Calibri"/>
          <w:sz w:val="22"/>
          <w:szCs w:val="22"/>
        </w:rPr>
        <w:tab/>
        <w:t xml:space="preserve">      </w:t>
      </w:r>
      <w:r w:rsidR="00461C62" w:rsidRPr="007024AD">
        <w:rPr>
          <w:rFonts w:ascii="Calibri" w:hAnsi="Calibri" w:cs="Calibri"/>
          <w:sz w:val="22"/>
          <w:szCs w:val="22"/>
        </w:rPr>
        <w:t>(</w:t>
      </w:r>
      <w:r w:rsidR="00461C62" w:rsidRPr="002A0781">
        <w:rPr>
          <w:rFonts w:ascii="Calibri" w:hAnsi="Calibri" w:cs="Calibri"/>
          <w:i/>
          <w:sz w:val="22"/>
          <w:szCs w:val="22"/>
        </w:rPr>
        <w:t>motivazioni etico-religiose</w:t>
      </w:r>
      <w:r w:rsidR="00461C62" w:rsidRPr="007024AD">
        <w:rPr>
          <w:rFonts w:ascii="Calibri" w:hAnsi="Calibri" w:cs="Calibri"/>
          <w:sz w:val="22"/>
          <w:szCs w:val="22"/>
        </w:rPr>
        <w:t>)</w:t>
      </w:r>
    </w:p>
    <w:p w14:paraId="4A4737DA" w14:textId="76417794" w:rsidR="00461C62" w:rsidRPr="00461C62" w:rsidRDefault="00461C62" w:rsidP="0095421C">
      <w:pPr>
        <w:pStyle w:val="Paragrafoelenco"/>
        <w:numPr>
          <w:ilvl w:val="0"/>
          <w:numId w:val="5"/>
        </w:numPr>
        <w:tabs>
          <w:tab w:val="clear" w:pos="720"/>
        </w:tabs>
        <w:suppressAutoHyphens w:val="0"/>
        <w:ind w:left="1440"/>
        <w:rPr>
          <w:rFonts w:ascii="Calibri" w:hAnsi="Calibri" w:cs="Calibri"/>
          <w:sz w:val="22"/>
          <w:szCs w:val="22"/>
        </w:rPr>
      </w:pPr>
      <w:r w:rsidRPr="00461C62">
        <w:rPr>
          <w:rFonts w:ascii="Aptos" w:hAnsi="Aptos"/>
          <w:color w:val="000000"/>
          <w:lang w:eastAsia="it-IT"/>
        </w:rPr>
        <w:t>Carne (menù rosso</w:t>
      </w:r>
      <w:r w:rsidR="00102298">
        <w:rPr>
          <w:rFonts w:ascii="Aptos" w:hAnsi="Aptos"/>
          <w:color w:val="000000"/>
          <w:lang w:eastAsia="it-IT"/>
        </w:rPr>
        <w:t>)</w:t>
      </w:r>
    </w:p>
    <w:p w14:paraId="467C2274" w14:textId="371026F1" w:rsidR="00461C62" w:rsidRPr="00461C62" w:rsidRDefault="00461C62" w:rsidP="0095421C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/>
        <w:ind w:left="1440"/>
        <w:rPr>
          <w:rFonts w:ascii="Aptos" w:hAnsi="Aptos"/>
          <w:color w:val="000000"/>
          <w:lang w:eastAsia="it-IT"/>
        </w:rPr>
      </w:pPr>
      <w:r>
        <w:rPr>
          <w:rFonts w:ascii="Aptos" w:hAnsi="Aptos"/>
          <w:color w:val="000000"/>
          <w:lang w:eastAsia="it-IT"/>
        </w:rPr>
        <w:t>Carne di MAIALE</w:t>
      </w:r>
      <w:r w:rsidRPr="00461C62">
        <w:rPr>
          <w:rFonts w:ascii="Aptos" w:hAnsi="Aptos"/>
          <w:color w:val="000000"/>
          <w:lang w:eastAsia="it-IT"/>
        </w:rPr>
        <w:t xml:space="preserve"> (menù blu)</w:t>
      </w:r>
    </w:p>
    <w:p w14:paraId="4E5DBA63" w14:textId="242CB591" w:rsidR="00461C62" w:rsidRPr="00461C62" w:rsidRDefault="00461C62" w:rsidP="0095421C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/>
        <w:ind w:left="1440"/>
        <w:rPr>
          <w:rFonts w:ascii="Aptos" w:hAnsi="Aptos"/>
          <w:color w:val="000000"/>
          <w:lang w:eastAsia="it-IT"/>
        </w:rPr>
      </w:pPr>
      <w:r>
        <w:rPr>
          <w:rFonts w:ascii="Aptos" w:hAnsi="Aptos"/>
          <w:color w:val="000000"/>
          <w:lang w:eastAsia="it-IT"/>
        </w:rPr>
        <w:t>C</w:t>
      </w:r>
      <w:r w:rsidRPr="00461C62">
        <w:rPr>
          <w:rFonts w:ascii="Aptos" w:hAnsi="Aptos"/>
          <w:color w:val="000000"/>
          <w:lang w:eastAsia="it-IT"/>
        </w:rPr>
        <w:t>arne e pesce (menù verde)</w:t>
      </w:r>
    </w:p>
    <w:p w14:paraId="7CC447CB" w14:textId="106A9F8A" w:rsidR="00461C62" w:rsidRPr="00461C62" w:rsidRDefault="00461C62" w:rsidP="0095421C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/>
        <w:ind w:left="1440"/>
        <w:rPr>
          <w:rFonts w:ascii="Aptos" w:hAnsi="Aptos"/>
          <w:color w:val="000000"/>
          <w:lang w:eastAsia="it-IT"/>
        </w:rPr>
      </w:pPr>
      <w:r>
        <w:rPr>
          <w:rFonts w:ascii="Aptos" w:hAnsi="Aptos"/>
          <w:color w:val="000000"/>
          <w:lang w:eastAsia="it-IT"/>
        </w:rPr>
        <w:t>Carne di BOVINO</w:t>
      </w:r>
      <w:r w:rsidRPr="00461C62">
        <w:rPr>
          <w:rFonts w:ascii="Aptos" w:hAnsi="Aptos"/>
          <w:color w:val="000000"/>
          <w:lang w:eastAsia="it-IT"/>
        </w:rPr>
        <w:t xml:space="preserve"> (menù viola)</w:t>
      </w:r>
    </w:p>
    <w:p w14:paraId="1103432A" w14:textId="11D3D0A6" w:rsidR="00461C62" w:rsidRPr="00461C62" w:rsidRDefault="00461C62" w:rsidP="0095421C">
      <w:pPr>
        <w:numPr>
          <w:ilvl w:val="0"/>
          <w:numId w:val="5"/>
        </w:numPr>
        <w:tabs>
          <w:tab w:val="clear" w:pos="720"/>
        </w:tabs>
        <w:suppressAutoHyphens w:val="0"/>
        <w:spacing w:before="100" w:beforeAutospacing="1" w:after="100" w:afterAutospacing="1"/>
        <w:ind w:left="1440"/>
        <w:rPr>
          <w:rFonts w:ascii="Aptos" w:hAnsi="Aptos"/>
          <w:color w:val="000000"/>
          <w:lang w:eastAsia="it-IT"/>
        </w:rPr>
      </w:pPr>
      <w:r>
        <w:rPr>
          <w:rFonts w:ascii="Aptos" w:hAnsi="Aptos"/>
          <w:color w:val="000000"/>
          <w:lang w:eastAsia="it-IT"/>
        </w:rPr>
        <w:t>C</w:t>
      </w:r>
      <w:r w:rsidRPr="00461C62">
        <w:rPr>
          <w:rFonts w:ascii="Aptos" w:hAnsi="Aptos"/>
          <w:color w:val="000000"/>
          <w:lang w:eastAsia="it-IT"/>
        </w:rPr>
        <w:t xml:space="preserve">arne - pesce - latte - </w:t>
      </w:r>
      <w:proofErr w:type="gramStart"/>
      <w:r w:rsidRPr="00461C62">
        <w:rPr>
          <w:rFonts w:ascii="Aptos" w:hAnsi="Aptos"/>
          <w:color w:val="000000"/>
          <w:lang w:eastAsia="it-IT"/>
        </w:rPr>
        <w:t>uova </w:t>
      </w:r>
      <w:r>
        <w:rPr>
          <w:rFonts w:ascii="Aptos" w:hAnsi="Aptos"/>
          <w:color w:val="000000"/>
          <w:lang w:eastAsia="it-IT"/>
        </w:rPr>
        <w:t xml:space="preserve"> </w:t>
      </w:r>
      <w:r w:rsidR="00591702">
        <w:rPr>
          <w:rFonts w:ascii="Aptos" w:hAnsi="Aptos"/>
          <w:color w:val="000000"/>
          <w:lang w:eastAsia="it-IT"/>
        </w:rPr>
        <w:t>e</w:t>
      </w:r>
      <w:proofErr w:type="gramEnd"/>
      <w:r w:rsidR="00591702">
        <w:rPr>
          <w:rFonts w:ascii="Aptos" w:hAnsi="Aptos"/>
          <w:color w:val="000000"/>
          <w:lang w:eastAsia="it-IT"/>
        </w:rPr>
        <w:t xml:space="preserve"> derivati (menù arancione- </w:t>
      </w:r>
      <w:r>
        <w:rPr>
          <w:rFonts w:ascii="Aptos" w:hAnsi="Aptos"/>
          <w:color w:val="000000"/>
          <w:lang w:eastAsia="it-IT"/>
        </w:rPr>
        <w:t>privo di PROTEINE ANIMALI)</w:t>
      </w:r>
    </w:p>
    <w:p w14:paraId="76B0ACC6" w14:textId="77777777" w:rsidR="001D5C74" w:rsidRPr="007024AD" w:rsidRDefault="001D5C74" w:rsidP="001D5C74">
      <w:pPr>
        <w:numPr>
          <w:ilvl w:val="0"/>
          <w:numId w:val="1"/>
        </w:num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  <w:r w:rsidRPr="007024AD">
        <w:rPr>
          <w:rFonts w:ascii="Calibri" w:hAnsi="Calibri" w:cs="Calibri"/>
          <w:sz w:val="22"/>
          <w:szCs w:val="22"/>
        </w:rPr>
        <w:t xml:space="preserve">DIETA SPECIALE PER </w:t>
      </w:r>
      <w:r w:rsidR="00EB0988">
        <w:rPr>
          <w:rFonts w:ascii="Calibri" w:hAnsi="Calibri" w:cs="Calibri"/>
          <w:sz w:val="22"/>
          <w:szCs w:val="22"/>
        </w:rPr>
        <w:t xml:space="preserve">MOTIVI DI SALUTE </w:t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="00545018">
        <w:rPr>
          <w:rFonts w:ascii="Calibri" w:hAnsi="Calibri" w:cs="Calibri"/>
          <w:sz w:val="22"/>
          <w:szCs w:val="22"/>
        </w:rPr>
        <w:tab/>
      </w:r>
      <w:r w:rsidRPr="007024AD">
        <w:rPr>
          <w:rFonts w:ascii="Calibri" w:hAnsi="Calibri" w:cs="Calibri"/>
          <w:sz w:val="22"/>
          <w:szCs w:val="22"/>
        </w:rPr>
        <w:t>(</w:t>
      </w:r>
      <w:r w:rsidRPr="00545018">
        <w:rPr>
          <w:rFonts w:ascii="Calibri" w:hAnsi="Calibri" w:cs="Calibri"/>
          <w:i/>
          <w:sz w:val="22"/>
          <w:szCs w:val="22"/>
        </w:rPr>
        <w:t>si allega certificato medico</w:t>
      </w:r>
      <w:r w:rsidRPr="007024AD">
        <w:rPr>
          <w:rFonts w:ascii="Calibri" w:hAnsi="Calibri" w:cs="Calibri"/>
          <w:sz w:val="22"/>
          <w:szCs w:val="22"/>
        </w:rPr>
        <w:t>)</w:t>
      </w:r>
    </w:p>
    <w:p w14:paraId="72E12E20" w14:textId="77777777" w:rsidR="001D5C74" w:rsidRPr="002A0781" w:rsidRDefault="002A0781" w:rsidP="002A078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 w:rsidRPr="002A0781">
        <w:rPr>
          <w:rFonts w:ascii="Calibri" w:hAnsi="Calibri" w:cs="Calibri"/>
          <w:sz w:val="22"/>
          <w:szCs w:val="22"/>
        </w:rPr>
        <w:t>E’</w:t>
      </w:r>
      <w:proofErr w:type="gramEnd"/>
      <w:r w:rsidRPr="002A0781">
        <w:rPr>
          <w:rFonts w:ascii="Calibri" w:hAnsi="Calibri" w:cs="Calibri"/>
          <w:sz w:val="22"/>
          <w:szCs w:val="22"/>
        </w:rPr>
        <w:t xml:space="preserve"> CONSAPEVOLE DI QUANTO SEGUE</w:t>
      </w:r>
    </w:p>
    <w:p w14:paraId="43B367C1" w14:textId="77777777" w:rsidR="001D5C74" w:rsidRPr="0072587E" w:rsidRDefault="001D5C74" w:rsidP="007024AD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0"/>
          <w:szCs w:val="20"/>
        </w:rPr>
      </w:pPr>
      <w:r w:rsidRPr="0072587E">
        <w:rPr>
          <w:rFonts w:ascii="Calibri" w:hAnsi="Calibri" w:cs="Calibri"/>
          <w:i/>
          <w:sz w:val="20"/>
          <w:szCs w:val="20"/>
        </w:rPr>
        <w:t>Se non viene espressa alcuna opzione, il pasto somministrato sarà quello espresso dal menù standard. Le eventuali indicazioni del pediatra saranno comunque rispettate.</w:t>
      </w:r>
    </w:p>
    <w:p w14:paraId="54A020C4" w14:textId="77777777" w:rsidR="00B20BD2" w:rsidRPr="0072587E" w:rsidRDefault="007024AD" w:rsidP="0047324B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0"/>
          <w:szCs w:val="20"/>
        </w:rPr>
      </w:pPr>
      <w:r w:rsidRPr="0072587E">
        <w:rPr>
          <w:rFonts w:ascii="Calibri" w:hAnsi="Calibri" w:cs="Calibri"/>
          <w:i/>
          <w:sz w:val="20"/>
          <w:szCs w:val="20"/>
        </w:rPr>
        <w:t>Si accettano esclusivamente certificati di SPECIALISTI: pediatri, allergologi, specialisti in malattie met</w:t>
      </w:r>
      <w:r w:rsidR="002A0781" w:rsidRPr="0072587E">
        <w:rPr>
          <w:rFonts w:ascii="Calibri" w:hAnsi="Calibri" w:cs="Calibri"/>
          <w:i/>
          <w:sz w:val="20"/>
          <w:szCs w:val="20"/>
        </w:rPr>
        <w:t>a</w:t>
      </w:r>
      <w:r w:rsidRPr="0072587E">
        <w:rPr>
          <w:rFonts w:ascii="Calibri" w:hAnsi="Calibri" w:cs="Calibri"/>
          <w:i/>
          <w:sz w:val="20"/>
          <w:szCs w:val="20"/>
        </w:rPr>
        <w:t>boliche</w:t>
      </w:r>
      <w:r w:rsidR="00B20BD2" w:rsidRPr="0072587E">
        <w:rPr>
          <w:rFonts w:ascii="Calibri" w:hAnsi="Calibri" w:cs="Calibri"/>
          <w:i/>
          <w:sz w:val="20"/>
          <w:szCs w:val="20"/>
        </w:rPr>
        <w:t>.</w:t>
      </w:r>
    </w:p>
    <w:p w14:paraId="1E15EE40" w14:textId="77777777" w:rsidR="002A0781" w:rsidRPr="0072587E" w:rsidRDefault="00B20BD2" w:rsidP="0047324B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0"/>
          <w:szCs w:val="20"/>
        </w:rPr>
      </w:pPr>
      <w:r w:rsidRPr="0072587E">
        <w:rPr>
          <w:rFonts w:ascii="Calibri" w:hAnsi="Calibri" w:cs="Calibri"/>
          <w:i/>
          <w:sz w:val="20"/>
          <w:szCs w:val="20"/>
        </w:rPr>
        <w:t>Q</w:t>
      </w:r>
      <w:r w:rsidR="002A0781" w:rsidRPr="0072587E">
        <w:rPr>
          <w:rFonts w:ascii="Calibri" w:hAnsi="Calibri" w:cs="Calibri"/>
          <w:i/>
          <w:sz w:val="20"/>
          <w:szCs w:val="20"/>
        </w:rPr>
        <w:t>ualunque variazione deve</w:t>
      </w:r>
      <w:r w:rsidR="007F5E0F" w:rsidRPr="0072587E">
        <w:rPr>
          <w:rFonts w:ascii="Calibri" w:hAnsi="Calibri" w:cs="Calibri"/>
          <w:i/>
          <w:sz w:val="20"/>
          <w:szCs w:val="20"/>
        </w:rPr>
        <w:t xml:space="preserve"> essere</w:t>
      </w:r>
      <w:r w:rsidR="002A0781" w:rsidRPr="0072587E">
        <w:rPr>
          <w:rFonts w:ascii="Calibri" w:hAnsi="Calibri" w:cs="Calibri"/>
          <w:i/>
          <w:sz w:val="20"/>
          <w:szCs w:val="20"/>
        </w:rPr>
        <w:t xml:space="preserve"> certificata</w:t>
      </w:r>
      <w:r w:rsidRPr="0072587E">
        <w:rPr>
          <w:rFonts w:ascii="Calibri" w:hAnsi="Calibri" w:cs="Calibri"/>
          <w:i/>
          <w:sz w:val="20"/>
          <w:szCs w:val="20"/>
        </w:rPr>
        <w:t xml:space="preserve"> e richiesta formalmente dal genitore/tutore.</w:t>
      </w:r>
    </w:p>
    <w:p w14:paraId="4A61C812" w14:textId="77777777" w:rsidR="002A0781" w:rsidRPr="0072587E" w:rsidRDefault="002A0781" w:rsidP="007024AD">
      <w:pPr>
        <w:pStyle w:val="Paragrafoelenco"/>
        <w:numPr>
          <w:ilvl w:val="0"/>
          <w:numId w:val="2"/>
        </w:numPr>
        <w:rPr>
          <w:rFonts w:ascii="Calibri" w:hAnsi="Calibri" w:cs="Calibri"/>
          <w:i/>
          <w:sz w:val="20"/>
          <w:szCs w:val="20"/>
        </w:rPr>
      </w:pPr>
      <w:r w:rsidRPr="0072587E">
        <w:rPr>
          <w:rFonts w:ascii="Calibri" w:hAnsi="Calibri" w:cs="Calibri"/>
          <w:i/>
          <w:sz w:val="20"/>
          <w:szCs w:val="20"/>
        </w:rPr>
        <w:t>La presente richiesta ha valore per l’anno educativo, ad eccezione delle diete dichiarate permanenti da certificato.</w:t>
      </w:r>
    </w:p>
    <w:p w14:paraId="24452492" w14:textId="77777777" w:rsidR="00381094" w:rsidRPr="00381094" w:rsidRDefault="00381094" w:rsidP="00381094">
      <w:pPr>
        <w:pStyle w:val="Paragrafoelenco"/>
        <w:ind w:left="1068"/>
        <w:rPr>
          <w:rFonts w:ascii="Calibri" w:hAnsi="Calibri" w:cs="Calibri"/>
          <w:i/>
          <w:sz w:val="12"/>
          <w:szCs w:val="12"/>
        </w:rPr>
      </w:pPr>
    </w:p>
    <w:p w14:paraId="0B98BA34" w14:textId="77777777" w:rsidR="00381094" w:rsidRPr="00381094" w:rsidRDefault="00815E27" w:rsidP="00381094">
      <w:pPr>
        <w:jc w:val="center"/>
        <w:rPr>
          <w:rFonts w:ascii="Calibri" w:hAnsi="Calibri" w:cs="Calibri"/>
          <w:sz w:val="22"/>
          <w:szCs w:val="22"/>
        </w:rPr>
      </w:pPr>
      <w:r w:rsidRPr="00381094">
        <w:rPr>
          <w:rFonts w:ascii="Calibri" w:hAnsi="Calibri" w:cs="Calibri"/>
          <w:sz w:val="22"/>
          <w:szCs w:val="22"/>
        </w:rPr>
        <w:t>D</w:t>
      </w:r>
      <w:r w:rsidR="00381094">
        <w:rPr>
          <w:rFonts w:ascii="Calibri" w:hAnsi="Calibri" w:cs="Calibri"/>
          <w:sz w:val="22"/>
          <w:szCs w:val="22"/>
        </w:rPr>
        <w:t>ICHIARA</w:t>
      </w:r>
    </w:p>
    <w:p w14:paraId="7D2C031A" w14:textId="451526D2" w:rsidR="00815E27" w:rsidRPr="00461C62" w:rsidRDefault="00815E27" w:rsidP="00461C62">
      <w:pPr>
        <w:ind w:left="48"/>
        <w:rPr>
          <w:rFonts w:ascii="Calibri" w:hAnsi="Calibri" w:cs="Calibri"/>
          <w:sz w:val="22"/>
          <w:szCs w:val="22"/>
        </w:rPr>
      </w:pPr>
      <w:r w:rsidRPr="00461C62">
        <w:rPr>
          <w:rFonts w:ascii="Calibri" w:hAnsi="Calibri" w:cs="Calibri"/>
          <w:sz w:val="22"/>
          <w:szCs w:val="22"/>
        </w:rPr>
        <w:t xml:space="preserve">allo stato delle proprie conoscenze, che la dieta richiesta </w:t>
      </w:r>
      <w:r w:rsidR="00461C62">
        <w:rPr>
          <w:rFonts w:ascii="Calibri" w:hAnsi="Calibri" w:cs="Calibri"/>
          <w:sz w:val="22"/>
          <w:szCs w:val="22"/>
        </w:rPr>
        <w:sym w:font="Wingdings" w:char="F06D"/>
      </w:r>
      <w:r w:rsidR="00461C62">
        <w:rPr>
          <w:rFonts w:ascii="Calibri" w:hAnsi="Calibri" w:cs="Calibri"/>
          <w:sz w:val="22"/>
          <w:szCs w:val="22"/>
        </w:rPr>
        <w:t xml:space="preserve"> </w:t>
      </w:r>
      <w:r w:rsidRPr="00461C62">
        <w:rPr>
          <w:rFonts w:ascii="Calibri" w:hAnsi="Calibri" w:cs="Calibri"/>
          <w:sz w:val="22"/>
          <w:szCs w:val="22"/>
        </w:rPr>
        <w:t>è/</w:t>
      </w:r>
      <w:r w:rsidR="00461C62">
        <w:rPr>
          <w:rFonts w:ascii="Calibri" w:hAnsi="Calibri" w:cs="Calibri"/>
          <w:sz w:val="22"/>
          <w:szCs w:val="22"/>
        </w:rPr>
        <w:t xml:space="preserve"> </w:t>
      </w:r>
      <w:r w:rsidR="00461C62">
        <w:rPr>
          <w:rFonts w:ascii="Calibri" w:hAnsi="Calibri" w:cs="Calibri"/>
          <w:sz w:val="22"/>
          <w:szCs w:val="22"/>
        </w:rPr>
        <w:sym w:font="Wingdings" w:char="F06D"/>
      </w:r>
      <w:r w:rsidR="00461C62">
        <w:rPr>
          <w:rFonts w:ascii="Calibri" w:hAnsi="Calibri" w:cs="Calibri"/>
          <w:sz w:val="22"/>
          <w:szCs w:val="22"/>
        </w:rPr>
        <w:t xml:space="preserve"> </w:t>
      </w:r>
      <w:r w:rsidRPr="00461C62">
        <w:rPr>
          <w:rFonts w:ascii="Calibri" w:hAnsi="Calibri" w:cs="Calibri"/>
          <w:sz w:val="22"/>
          <w:szCs w:val="22"/>
        </w:rPr>
        <w:t xml:space="preserve">non è </w:t>
      </w:r>
      <w:r w:rsidR="0095468E" w:rsidRPr="00461C62">
        <w:rPr>
          <w:rFonts w:ascii="Calibri" w:hAnsi="Calibri" w:cs="Calibri"/>
          <w:sz w:val="22"/>
          <w:szCs w:val="22"/>
        </w:rPr>
        <w:t>da considerarsi “</w:t>
      </w:r>
      <w:r w:rsidR="0095468E" w:rsidRPr="00461C62">
        <w:rPr>
          <w:rFonts w:ascii="Calibri" w:hAnsi="Calibri" w:cs="Calibri"/>
          <w:b/>
          <w:sz w:val="22"/>
          <w:szCs w:val="22"/>
        </w:rPr>
        <w:t>a rischio vita</w:t>
      </w:r>
      <w:r w:rsidR="0095468E" w:rsidRPr="00461C62">
        <w:rPr>
          <w:rFonts w:ascii="Calibri" w:hAnsi="Calibri" w:cs="Calibri"/>
          <w:sz w:val="22"/>
          <w:szCs w:val="22"/>
        </w:rPr>
        <w:t>”.</w:t>
      </w:r>
    </w:p>
    <w:p w14:paraId="1C7FEEB7" w14:textId="77777777" w:rsidR="001D5C74" w:rsidRPr="002A0781" w:rsidRDefault="001D5C74" w:rsidP="001D5C74">
      <w:pPr>
        <w:spacing w:after="60"/>
        <w:outlineLvl w:val="7"/>
        <w:rPr>
          <w:rFonts w:ascii="Calibri" w:eastAsia="Calibri" w:hAnsi="Calibri" w:cs="Calibri"/>
          <w:i/>
          <w:iCs/>
          <w:sz w:val="16"/>
          <w:szCs w:val="16"/>
          <w:lang w:eastAsia="en-US"/>
        </w:rPr>
      </w:pPr>
      <w:r w:rsidRPr="002A0781">
        <w:rPr>
          <w:rFonts w:ascii="Calibri" w:hAnsi="Calibri" w:cs="Calibri"/>
          <w:i/>
          <w:iCs/>
          <w:sz w:val="16"/>
          <w:szCs w:val="16"/>
        </w:rPr>
        <w:t>Informativa sulla Privacy</w:t>
      </w:r>
    </w:p>
    <w:p w14:paraId="72F5961A" w14:textId="77777777" w:rsidR="001D5C74" w:rsidRPr="001D5C74" w:rsidRDefault="001D5C74" w:rsidP="001D5C74">
      <w:pPr>
        <w:jc w:val="both"/>
        <w:rPr>
          <w:rFonts w:ascii="Calibri" w:hAnsi="Calibri" w:cs="Calibri"/>
          <w:sz w:val="16"/>
          <w:szCs w:val="16"/>
        </w:rPr>
      </w:pPr>
      <w:r w:rsidRPr="001D5C74">
        <w:rPr>
          <w:rFonts w:ascii="Calibri" w:hAnsi="Calibri" w:cs="Calibri"/>
          <w:sz w:val="16"/>
          <w:szCs w:val="16"/>
        </w:rPr>
        <w:t>Forniamo,</w:t>
      </w:r>
      <w:r w:rsidRPr="001D5C74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1D5C74">
        <w:rPr>
          <w:rFonts w:ascii="Calibri" w:hAnsi="Calibri" w:cs="Calibri"/>
          <w:sz w:val="16"/>
          <w:szCs w:val="16"/>
        </w:rPr>
        <w:t xml:space="preserve">ai sensi dell’art. 13 del Regolamento Generale sulla protezione dei dati (UE) n. </w:t>
      </w:r>
      <w:r w:rsidR="00480884">
        <w:rPr>
          <w:rFonts w:ascii="Calibri" w:hAnsi="Calibri" w:cs="Calibri"/>
          <w:sz w:val="16"/>
          <w:szCs w:val="16"/>
        </w:rPr>
        <w:t>679/</w:t>
      </w:r>
      <w:r w:rsidRPr="001D5C74">
        <w:rPr>
          <w:rFonts w:ascii="Calibri" w:hAnsi="Calibri" w:cs="Calibri"/>
          <w:sz w:val="16"/>
          <w:szCs w:val="16"/>
        </w:rPr>
        <w:t xml:space="preserve">2016 le seguenti informazioni: i dati forniti verranno trattati per l’organizzazione e la gestione dei servizi scolastici ed educativi. I suoi dati personali saranno trattati con modalità cartacee e informatizzate e potranno essere comunicati ad altri Enti pubblici o a privati esclusivamente nei casi previsti da leggi e regolamenti; potranno essere diffusi esclusivamente i dati previsti dalla normativa e rigorosamente nei casi ivi indicati. Le ricordiamo infine che, in qualunque momento, nella sua qualità di interessato, Lei ha diritto di accesso ai dati personali, di ottenere la rettifica o la cancellazione degli stessi o la limitazione del trattamento che lo riguardano, di opporsi al trattamento, di proporre reclamo al Garante per la protezione dei dati personali. Per esercitare i suoi diritti può contare il Titolare del trattamento dati: l’ASP </w:t>
      </w:r>
      <w:r w:rsidR="00CF2CD9">
        <w:rPr>
          <w:rFonts w:ascii="Calibri" w:hAnsi="Calibri" w:cs="Calibri"/>
          <w:sz w:val="16"/>
          <w:szCs w:val="16"/>
        </w:rPr>
        <w:t>Terre di Castelli – Giorgio Gasparini ai se</w:t>
      </w:r>
      <w:r w:rsidRPr="001D5C74">
        <w:rPr>
          <w:rFonts w:ascii="Calibri" w:hAnsi="Calibri" w:cs="Calibri"/>
          <w:sz w:val="16"/>
          <w:szCs w:val="16"/>
        </w:rPr>
        <w:t xml:space="preserve">guenti recapiti: 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tel. 059/7705270 fax 059/7705200 mail: </w:t>
      </w:r>
      <w:hyperlink r:id="rId8" w:history="1">
        <w:r w:rsidRPr="001D5C74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info@aspvignola.mo.it</w:t>
        </w:r>
      </w:hyperlink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, pec: </w:t>
      </w:r>
      <w:hyperlink r:id="rId9" w:history="1">
        <w:r w:rsidRPr="001D5C74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</w:rPr>
          <w:t>aspvignola@pec.it</w:t>
        </w:r>
      </w:hyperlink>
      <w:r w:rsidRPr="001D5C74">
        <w:rPr>
          <w:rFonts w:ascii="Calibri" w:hAnsi="Calibri" w:cs="Calibri"/>
          <w:sz w:val="16"/>
          <w:szCs w:val="16"/>
          <w:shd w:val="clear" w:color="auto" w:fill="FFFFFF"/>
        </w:rPr>
        <w:t>. Informiamo inoltre che l’ASP</w:t>
      </w:r>
      <w:r w:rsidR="00EB0988" w:rsidRPr="001D5C74">
        <w:rPr>
          <w:rFonts w:ascii="Calibri" w:hAnsi="Calibri" w:cs="Calibri"/>
          <w:sz w:val="16"/>
          <w:szCs w:val="16"/>
        </w:rPr>
        <w:t xml:space="preserve"> </w:t>
      </w:r>
      <w:r w:rsidR="00EB0988">
        <w:rPr>
          <w:rFonts w:ascii="Calibri" w:hAnsi="Calibri" w:cs="Calibri"/>
          <w:sz w:val="16"/>
          <w:szCs w:val="16"/>
        </w:rPr>
        <w:t>Terre di Castelli – Giorgio Gasparini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 ha designato quale Responsabile della protezione dei dati la società Lepida S.p.a., mail: </w:t>
      </w:r>
      <w:hyperlink r:id="rId10" w:history="1">
        <w:r w:rsidR="00EB0988" w:rsidRPr="008F2C5C">
          <w:rPr>
            <w:rStyle w:val="Collegamentoipertestuale"/>
            <w:rFonts w:ascii="Calibri" w:hAnsi="Calibri" w:cs="Calibri"/>
            <w:sz w:val="16"/>
            <w:szCs w:val="16"/>
            <w:shd w:val="clear" w:color="auto" w:fill="FFFFFF"/>
          </w:rPr>
          <w:t>dpo-team@lepida.it</w:t>
        </w:r>
      </w:hyperlink>
      <w:r w:rsidR="00EB0988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Pr="001D5C74">
        <w:rPr>
          <w:rFonts w:ascii="Calibri" w:hAnsi="Calibri" w:cs="Calibri"/>
          <w:sz w:val="16"/>
          <w:szCs w:val="16"/>
          <w:shd w:val="clear" w:color="auto" w:fill="FFFFFF"/>
        </w:rPr>
        <w:t xml:space="preserve">. </w:t>
      </w:r>
    </w:p>
    <w:p w14:paraId="39B7B86D" w14:textId="77777777" w:rsidR="0072587E" w:rsidRDefault="00DD5BE8" w:rsidP="0072587E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 _____________________________</w:t>
      </w:r>
    </w:p>
    <w:p w14:paraId="0DA831CB" w14:textId="67CD32EF" w:rsidR="007D78AD" w:rsidRPr="0072587E" w:rsidRDefault="001D5C74" w:rsidP="0095421C">
      <w:pPr>
        <w:spacing w:line="360" w:lineRule="auto"/>
        <w:ind w:left="4248" w:firstLine="708"/>
        <w:rPr>
          <w:rFonts w:ascii="Calibri" w:hAnsi="Calibri" w:cs="Calibri"/>
          <w:sz w:val="12"/>
          <w:szCs w:val="12"/>
        </w:rPr>
      </w:pPr>
      <w:r w:rsidRPr="001D5C74">
        <w:rPr>
          <w:rFonts w:ascii="Calibri" w:hAnsi="Calibri" w:cs="Calibri"/>
        </w:rPr>
        <w:t>Firma</w:t>
      </w:r>
      <w:r w:rsidR="0072587E">
        <w:rPr>
          <w:rFonts w:ascii="Calibri" w:hAnsi="Calibri" w:cs="Calibri"/>
        </w:rPr>
        <w:t xml:space="preserve"> ____________________________ </w:t>
      </w:r>
      <w:r w:rsidR="0072587E" w:rsidRPr="0072587E">
        <w:rPr>
          <w:rFonts w:ascii="Calibri" w:hAnsi="Calibri" w:cs="Calibri"/>
          <w:sz w:val="14"/>
          <w:szCs w:val="14"/>
        </w:rPr>
        <w:t>c</w:t>
      </w:r>
      <w:r w:rsidR="007D78AD" w:rsidRPr="0072587E">
        <w:rPr>
          <w:rFonts w:ascii="Calibri" w:hAnsi="Calibri" w:cs="Calibri"/>
          <w:i/>
          <w:sz w:val="14"/>
          <w:szCs w:val="14"/>
          <w:lang w:eastAsia="en-US"/>
        </w:rPr>
        <w:t xml:space="preserve">onsapevole di esprimere anche la volontà dell’altro genitore </w:t>
      </w:r>
      <w:r w:rsidR="0072587E" w:rsidRPr="0072587E">
        <w:rPr>
          <w:rFonts w:ascii="Calibri" w:hAnsi="Calibri" w:cs="Calibri"/>
          <w:i/>
          <w:sz w:val="14"/>
          <w:szCs w:val="14"/>
          <w:lang w:eastAsia="en-US"/>
        </w:rPr>
        <w:t>che esercita la potestà genitoriale</w:t>
      </w:r>
      <w:r w:rsidR="0072587E" w:rsidRPr="0072587E">
        <w:rPr>
          <w:rFonts w:ascii="Calibri" w:hAnsi="Calibri" w:cs="Calibri"/>
          <w:i/>
          <w:sz w:val="12"/>
          <w:szCs w:val="12"/>
          <w:lang w:eastAsia="en-US"/>
        </w:rPr>
        <w:t xml:space="preserve"> </w:t>
      </w:r>
    </w:p>
    <w:sectPr w:rsidR="007D78AD" w:rsidRPr="0072587E" w:rsidSect="00545018">
      <w:headerReference w:type="default" r:id="rId11"/>
      <w:footerReference w:type="default" r:id="rId12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D2411" w14:textId="77777777" w:rsidR="00227075" w:rsidRDefault="00227075">
      <w:r>
        <w:separator/>
      </w:r>
    </w:p>
  </w:endnote>
  <w:endnote w:type="continuationSeparator" w:id="0">
    <w:p w14:paraId="2FF59B0F" w14:textId="77777777" w:rsidR="00227075" w:rsidRDefault="0022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9140" w14:textId="77777777"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14:paraId="58AF4ED7" w14:textId="77777777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129E0837" w14:textId="77777777"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53ADCFCA" w14:textId="77777777"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4E095FDC" w14:textId="77777777"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14:paraId="48D080D2" w14:textId="77777777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587078BA" w14:textId="77777777"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6DD4639D" w14:textId="77777777"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07FE7B65" w14:textId="77777777"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14:paraId="3A949F68" w14:textId="77777777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01EADBCC" w14:textId="77777777"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29FEDCFB" w14:textId="77777777"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317041AF" w14:textId="77777777"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14:paraId="1859C238" w14:textId="77777777" w:rsidTr="00BE6637">
      <w:trPr>
        <w:trHeight w:val="192"/>
      </w:trPr>
      <w:tc>
        <w:tcPr>
          <w:tcW w:w="3261" w:type="dxa"/>
          <w:vMerge/>
          <w:shd w:val="clear" w:color="auto" w:fill="auto"/>
        </w:tcPr>
        <w:p w14:paraId="72B42189" w14:textId="77777777"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03776CED" w14:textId="77777777"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179A5FCC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14:paraId="5BADE8CB" w14:textId="77777777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467C9F28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5F29FF1" w14:textId="77777777"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7EEB54C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14:paraId="4F0E2DF2" w14:textId="77777777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39C898D3" w14:textId="77777777"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5F9BB1C3" w14:textId="77777777"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72FF813E" w14:textId="77777777"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6E0571A8" w14:textId="77777777"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FFA60" w14:textId="77777777" w:rsidR="00227075" w:rsidRDefault="00227075">
      <w:r>
        <w:separator/>
      </w:r>
    </w:p>
  </w:footnote>
  <w:footnote w:type="continuationSeparator" w:id="0">
    <w:p w14:paraId="65940FC1" w14:textId="77777777" w:rsidR="00227075" w:rsidRDefault="0022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DD19" w14:textId="1C906DA9" w:rsidR="005830D2" w:rsidRDefault="00AF0ABA" w:rsidP="00461C62">
    <w:pPr>
      <w:widowControl w:val="0"/>
      <w:tabs>
        <w:tab w:val="left" w:pos="3312"/>
      </w:tabs>
      <w:ind w:left="-284" w:right="-262"/>
    </w:pPr>
    <w:r>
      <w:rPr>
        <w:noProof/>
      </w:rPr>
      <w:drawing>
        <wp:inline distT="0" distB="0" distL="0" distR="0" wp14:anchorId="4DE2C753" wp14:editId="316F7962">
          <wp:extent cx="473999" cy="1259840"/>
          <wp:effectExtent l="0" t="0" r="254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89" cy="1279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1C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CB7"/>
    <w:multiLevelType w:val="hybridMultilevel"/>
    <w:tmpl w:val="9F9CC88E"/>
    <w:lvl w:ilvl="0" w:tplc="8DD21F2C">
      <w:start w:val="1"/>
      <w:numFmt w:val="bullet"/>
      <w:lvlText w:val="□"/>
      <w:lvlJc w:val="left"/>
      <w:pPr>
        <w:ind w:left="7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0354234"/>
    <w:multiLevelType w:val="hybridMultilevel"/>
    <w:tmpl w:val="A3EAC8E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6D00"/>
    <w:multiLevelType w:val="multilevel"/>
    <w:tmpl w:val="BAA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44DE2"/>
    <w:multiLevelType w:val="hybridMultilevel"/>
    <w:tmpl w:val="47EA2A1A"/>
    <w:lvl w:ilvl="0" w:tplc="8DD21F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F6B29"/>
    <w:multiLevelType w:val="hybridMultilevel"/>
    <w:tmpl w:val="BE425E72"/>
    <w:lvl w:ilvl="0" w:tplc="E544E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A2382C"/>
    <w:multiLevelType w:val="hybridMultilevel"/>
    <w:tmpl w:val="4E6869F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D21F2C">
      <w:start w:val="1"/>
      <w:numFmt w:val="bullet"/>
      <w:lvlText w:val="□"/>
      <w:lvlJc w:val="left"/>
      <w:pPr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339442">
    <w:abstractNumId w:val="1"/>
  </w:num>
  <w:num w:numId="2" w16cid:durableId="677385348">
    <w:abstractNumId w:val="4"/>
  </w:num>
  <w:num w:numId="3" w16cid:durableId="1758480384">
    <w:abstractNumId w:val="2"/>
  </w:num>
  <w:num w:numId="4" w16cid:durableId="1068646278">
    <w:abstractNumId w:val="5"/>
  </w:num>
  <w:num w:numId="5" w16cid:durableId="344215144">
    <w:abstractNumId w:val="3"/>
  </w:num>
  <w:num w:numId="6" w16cid:durableId="183553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74"/>
    <w:rsid w:val="000C4B14"/>
    <w:rsid w:val="000C66E6"/>
    <w:rsid w:val="000E0EC2"/>
    <w:rsid w:val="00102298"/>
    <w:rsid w:val="00111BE4"/>
    <w:rsid w:val="00161DD0"/>
    <w:rsid w:val="00164556"/>
    <w:rsid w:val="00167B28"/>
    <w:rsid w:val="00176D11"/>
    <w:rsid w:val="001B4101"/>
    <w:rsid w:val="001D1005"/>
    <w:rsid w:val="001D5C74"/>
    <w:rsid w:val="001F351F"/>
    <w:rsid w:val="00227075"/>
    <w:rsid w:val="00231FD6"/>
    <w:rsid w:val="00234443"/>
    <w:rsid w:val="002908BF"/>
    <w:rsid w:val="002A0781"/>
    <w:rsid w:val="00314BA1"/>
    <w:rsid w:val="003313A6"/>
    <w:rsid w:val="00345FD4"/>
    <w:rsid w:val="00352EC2"/>
    <w:rsid w:val="003533F5"/>
    <w:rsid w:val="00376BBE"/>
    <w:rsid w:val="00381094"/>
    <w:rsid w:val="003D2C8F"/>
    <w:rsid w:val="003D3D81"/>
    <w:rsid w:val="003E17DA"/>
    <w:rsid w:val="003E4851"/>
    <w:rsid w:val="00402001"/>
    <w:rsid w:val="004038DB"/>
    <w:rsid w:val="00413A07"/>
    <w:rsid w:val="00452938"/>
    <w:rsid w:val="00461C62"/>
    <w:rsid w:val="00480884"/>
    <w:rsid w:val="0049247C"/>
    <w:rsid w:val="004B6CD1"/>
    <w:rsid w:val="00513C0F"/>
    <w:rsid w:val="00545018"/>
    <w:rsid w:val="005664BA"/>
    <w:rsid w:val="005830D2"/>
    <w:rsid w:val="00591702"/>
    <w:rsid w:val="00594E61"/>
    <w:rsid w:val="005A47B5"/>
    <w:rsid w:val="005E68EB"/>
    <w:rsid w:val="00652426"/>
    <w:rsid w:val="00702411"/>
    <w:rsid w:val="007024AD"/>
    <w:rsid w:val="007227B3"/>
    <w:rsid w:val="0072587E"/>
    <w:rsid w:val="00743B5A"/>
    <w:rsid w:val="0075531B"/>
    <w:rsid w:val="007971B8"/>
    <w:rsid w:val="007B3E30"/>
    <w:rsid w:val="007D78AD"/>
    <w:rsid w:val="007F5E0F"/>
    <w:rsid w:val="00815E27"/>
    <w:rsid w:val="0084249B"/>
    <w:rsid w:val="00856001"/>
    <w:rsid w:val="008C31F1"/>
    <w:rsid w:val="008D7C3B"/>
    <w:rsid w:val="008F26E8"/>
    <w:rsid w:val="0093407B"/>
    <w:rsid w:val="00946F73"/>
    <w:rsid w:val="0095421C"/>
    <w:rsid w:val="0095468E"/>
    <w:rsid w:val="009B1535"/>
    <w:rsid w:val="009C4D6A"/>
    <w:rsid w:val="009D076A"/>
    <w:rsid w:val="00A1059B"/>
    <w:rsid w:val="00AC6647"/>
    <w:rsid w:val="00AD017F"/>
    <w:rsid w:val="00AF0ABA"/>
    <w:rsid w:val="00AF5A77"/>
    <w:rsid w:val="00B11DB2"/>
    <w:rsid w:val="00B14105"/>
    <w:rsid w:val="00B20BD2"/>
    <w:rsid w:val="00BE6637"/>
    <w:rsid w:val="00C2426D"/>
    <w:rsid w:val="00C444B2"/>
    <w:rsid w:val="00C46C5E"/>
    <w:rsid w:val="00C64CDD"/>
    <w:rsid w:val="00CF004B"/>
    <w:rsid w:val="00CF2CD9"/>
    <w:rsid w:val="00CF63C8"/>
    <w:rsid w:val="00D11C7A"/>
    <w:rsid w:val="00D347E7"/>
    <w:rsid w:val="00D36769"/>
    <w:rsid w:val="00D817DD"/>
    <w:rsid w:val="00DD48DA"/>
    <w:rsid w:val="00DD5BE8"/>
    <w:rsid w:val="00E90772"/>
    <w:rsid w:val="00EB0988"/>
    <w:rsid w:val="00EC484A"/>
    <w:rsid w:val="00F07576"/>
    <w:rsid w:val="00F14F67"/>
    <w:rsid w:val="00F83E24"/>
    <w:rsid w:val="00FE4E5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4DC1554"/>
  <w15:chartTrackingRefBased/>
  <w15:docId w15:val="{3BA77934-BBAE-4A4E-AF40-1C651002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7024A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B0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pvignola.m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po-team@lepi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vignola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NIDI%20INFANZIA%20-%20SERENA%20FRESCHI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7460-652D-4A5D-8C6D-66654763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11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7</cp:revision>
  <cp:lastPrinted>2015-04-02T09:54:00Z</cp:lastPrinted>
  <dcterms:created xsi:type="dcterms:W3CDTF">2024-09-11T15:02:00Z</dcterms:created>
  <dcterms:modified xsi:type="dcterms:W3CDTF">2024-09-12T11:44:00Z</dcterms:modified>
</cp:coreProperties>
</file>